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EE" w:rsidRDefault="007C73EE" w:rsidP="00E13340">
      <w:pPr>
        <w:spacing w:after="0" w:line="240" w:lineRule="auto"/>
        <w:jc w:val="center"/>
        <w:rPr>
          <w:rFonts w:ascii="Times New Roman" w:hAnsi="Times New Roman"/>
        </w:rPr>
      </w:pPr>
      <w:r w:rsidRPr="003E6BC7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25pt;height:50.25pt;visibility:visible">
            <v:imagedata r:id="rId4" o:title=""/>
          </v:shape>
        </w:pict>
      </w:r>
      <w:r>
        <w:rPr>
          <w:rFonts w:ascii="Times New Roman" w:hAnsi="Times New Roman"/>
        </w:rPr>
        <w:t xml:space="preserve">                                                     </w:t>
      </w:r>
    </w:p>
    <w:p w:rsidR="007C73EE" w:rsidRDefault="007C73EE" w:rsidP="00E13340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7C73EE" w:rsidRDefault="007C73EE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Со</w:t>
      </w:r>
      <w:r>
        <w:rPr>
          <w:rFonts w:ascii="Times New Roman" w:hAnsi="Times New Roman"/>
          <w:b/>
          <w:caps/>
          <w:sz w:val="24"/>
          <w:szCs w:val="24"/>
          <w:lang/>
        </w:rPr>
        <w:t>ВЕТ</w:t>
      </w:r>
      <w:r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</w:p>
    <w:p w:rsidR="007C73EE" w:rsidRDefault="007C73EE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7C73EE" w:rsidRDefault="007C73EE" w:rsidP="00E1334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</w:p>
    <w:p w:rsidR="007C73EE" w:rsidRDefault="007C73EE" w:rsidP="00E1334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C73EE" w:rsidRDefault="007C73EE" w:rsidP="00E1334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 Е Ш Е Н И Е</w:t>
      </w:r>
    </w:p>
    <w:p w:rsidR="007C73EE" w:rsidRDefault="007C73EE" w:rsidP="00E13340">
      <w:pPr>
        <w:widowControl w:val="0"/>
        <w:spacing w:after="0" w:line="240" w:lineRule="auto"/>
        <w:ind w:left="708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line id="Прямая соединительная линия 5" o:spid="_x0000_s1026" style="position:absolute;left:0;text-align:left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<v:stroke linestyle="thickThin"/>
          </v:line>
        </w:pict>
      </w:r>
    </w:p>
    <w:p w:rsidR="007C73EE" w:rsidRDefault="007C73EE" w:rsidP="00E13340">
      <w:pPr>
        <w:rPr>
          <w:rFonts w:ascii="Times New Roman" w:hAnsi="Times New Roman"/>
          <w:sz w:val="28"/>
          <w:szCs w:val="28"/>
        </w:rPr>
      </w:pPr>
      <w:r w:rsidRPr="009C49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9C4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Pr="009C49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9C49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№ 214</w:t>
      </w:r>
    </w:p>
    <w:p w:rsidR="007C73EE" w:rsidRDefault="007C73EE" w:rsidP="00E1334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с.Шабурово</w:t>
      </w:r>
    </w:p>
    <w:p w:rsidR="007C73EE" w:rsidRPr="007D0768" w:rsidRDefault="007C73EE" w:rsidP="007D0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D0768">
        <w:rPr>
          <w:rFonts w:ascii="Times New Roman" w:hAnsi="Times New Roman"/>
          <w:b/>
          <w:sz w:val="28"/>
          <w:szCs w:val="28"/>
        </w:rPr>
        <w:t>О внесении изменений в Порядок оплаты труда</w:t>
      </w:r>
    </w:p>
    <w:p w:rsidR="007C73EE" w:rsidRPr="007D0768" w:rsidRDefault="007C73EE" w:rsidP="007D0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0768">
        <w:rPr>
          <w:rFonts w:ascii="Times New Roman" w:hAnsi="Times New Roman"/>
          <w:b/>
          <w:sz w:val="28"/>
          <w:szCs w:val="28"/>
        </w:rPr>
        <w:t xml:space="preserve">Главы, председателя Совета депутатов и </w:t>
      </w:r>
    </w:p>
    <w:p w:rsidR="007C73EE" w:rsidRPr="007D0768" w:rsidRDefault="007C73EE" w:rsidP="007D0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0768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C73EE" w:rsidRPr="007D0768" w:rsidRDefault="007C73EE" w:rsidP="007D076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0768">
        <w:rPr>
          <w:rFonts w:ascii="Times New Roman" w:hAnsi="Times New Roman"/>
          <w:b/>
          <w:sz w:val="28"/>
          <w:szCs w:val="28"/>
        </w:rPr>
        <w:t>Шабуровского сельского поселения</w:t>
      </w:r>
    </w:p>
    <w:p w:rsidR="007C73EE" w:rsidRDefault="007C73EE" w:rsidP="0056654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136 Бюджетного кодекса Российской Федерации,  Уставом Шабуровского сельского поселения .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3072">
        <w:rPr>
          <w:rFonts w:ascii="Times New Roman" w:hAnsi="Times New Roman"/>
          <w:b/>
          <w:sz w:val="28"/>
          <w:szCs w:val="28"/>
          <w:u w:val="single"/>
        </w:rPr>
        <w:t>Совет депутатов Шабуровского сельского поселения решает: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изменения в Порядок оплаты труда главы  Шабуровского сельского поселения, утвержденный решением Совета депутатов Шабуровского сельского поселения от 19.12.2019 № 209 следующие изменения: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 к Порядку оплаты труда главы Шабуровского сельского поселения изложить в новой редакции(прилагаются).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 момента его подписания.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решение включить в регистр нормативно – правовых актов Шабуровского сельского поселения.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                          Миндагулова С.А.</w:t>
      </w: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EE" w:rsidRDefault="007C73EE" w:rsidP="007D07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EE" w:rsidRDefault="007C73EE" w:rsidP="00A73BD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7C73EE" w:rsidRDefault="007C73EE" w:rsidP="00A73BD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оплаты труда главы,</w:t>
      </w:r>
    </w:p>
    <w:p w:rsidR="007C73EE" w:rsidRDefault="007C73EE" w:rsidP="00A73BD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</w:t>
      </w:r>
    </w:p>
    <w:p w:rsidR="007C73EE" w:rsidRDefault="007C73EE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73EE" w:rsidRDefault="007C73EE" w:rsidP="00A73B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73EE" w:rsidRDefault="007C73EE" w:rsidP="00A73B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</w:t>
      </w:r>
    </w:p>
    <w:p w:rsidR="007C73EE" w:rsidRDefault="007C73EE" w:rsidP="00A73B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ежемесячного денежного вознаграждения главы,</w:t>
      </w:r>
    </w:p>
    <w:p w:rsidR="007C73EE" w:rsidRDefault="007C73EE" w:rsidP="00A73BD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</w:t>
      </w:r>
    </w:p>
    <w:p w:rsidR="007C73EE" w:rsidRDefault="007C73EE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1"/>
        <w:gridCol w:w="3901"/>
        <w:gridCol w:w="27"/>
        <w:gridCol w:w="3160"/>
      </w:tblGrid>
      <w:tr w:rsidR="007C73EE" w:rsidTr="00875D62">
        <w:trPr>
          <w:trHeight w:val="1335"/>
        </w:trPr>
        <w:tc>
          <w:tcPr>
            <w:tcW w:w="2621" w:type="dxa"/>
          </w:tcPr>
          <w:p w:rsidR="007C73EE" w:rsidRDefault="007C73EE" w:rsidP="00A73BD1">
            <w:pPr>
              <w:spacing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C73EE" w:rsidRDefault="007C73EE" w:rsidP="00A73BD1">
            <w:pPr>
              <w:spacing w:line="240" w:lineRule="auto"/>
              <w:ind w:left="2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3928" w:type="dxa"/>
            <w:gridSpan w:val="2"/>
          </w:tcPr>
          <w:p w:rsidR="007C73EE" w:rsidRDefault="007C73EE" w:rsidP="00A73BD1">
            <w:pPr>
              <w:spacing w:line="240" w:lineRule="auto"/>
              <w:ind w:lef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ежемесячного</w:t>
            </w:r>
          </w:p>
          <w:p w:rsidR="007C73EE" w:rsidRDefault="007C73EE" w:rsidP="00A73BD1">
            <w:pPr>
              <w:spacing w:line="240" w:lineRule="auto"/>
              <w:ind w:lef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Денежного вознаграждения</w:t>
            </w:r>
          </w:p>
          <w:p w:rsidR="007C73EE" w:rsidRDefault="007C73EE" w:rsidP="00A73BD1">
            <w:pPr>
              <w:spacing w:line="240" w:lineRule="auto"/>
              <w:ind w:lef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3160" w:type="dxa"/>
          </w:tcPr>
          <w:p w:rsidR="007C73EE" w:rsidRDefault="007C73EE" w:rsidP="00A73BD1">
            <w:pPr>
              <w:spacing w:line="240" w:lineRule="auto"/>
              <w:ind w:lef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оклада, исходя из которого рассчитано ежемесячное денежное вознаграждение(рублей)</w:t>
            </w:r>
          </w:p>
        </w:tc>
      </w:tr>
      <w:tr w:rsidR="007C73EE" w:rsidTr="00875D62">
        <w:trPr>
          <w:trHeight w:val="1935"/>
        </w:trPr>
        <w:tc>
          <w:tcPr>
            <w:tcW w:w="2621" w:type="dxa"/>
          </w:tcPr>
          <w:p w:rsidR="007C73EE" w:rsidRDefault="007C73EE" w:rsidP="00A73BD1">
            <w:pPr>
              <w:ind w:left="246"/>
              <w:rPr>
                <w:rFonts w:ascii="Times New Roman" w:hAnsi="Times New Roman"/>
                <w:sz w:val="28"/>
                <w:szCs w:val="28"/>
              </w:rPr>
            </w:pPr>
            <w:r w:rsidRPr="00A73BD1">
              <w:rPr>
                <w:rFonts w:ascii="Times New Roman" w:hAnsi="Times New Roman"/>
                <w:sz w:val="28"/>
                <w:szCs w:val="28"/>
              </w:rPr>
              <w:t>Глава Шабуровского</w:t>
            </w:r>
          </w:p>
          <w:p w:rsidR="007C73EE" w:rsidRPr="00A73BD1" w:rsidRDefault="007C73EE" w:rsidP="00A73BD1">
            <w:pPr>
              <w:ind w:left="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901" w:type="dxa"/>
          </w:tcPr>
          <w:p w:rsidR="007C73EE" w:rsidRPr="00A73BD1" w:rsidRDefault="007C73EE" w:rsidP="00A73BD1">
            <w:pPr>
              <w:ind w:lef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25781</w:t>
            </w:r>
          </w:p>
        </w:tc>
        <w:tc>
          <w:tcPr>
            <w:tcW w:w="3187" w:type="dxa"/>
            <w:gridSpan w:val="2"/>
          </w:tcPr>
          <w:p w:rsidR="007C73EE" w:rsidRPr="00A73BD1" w:rsidRDefault="007C73EE" w:rsidP="00A73B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4831</w:t>
            </w:r>
          </w:p>
        </w:tc>
      </w:tr>
    </w:tbl>
    <w:p w:rsidR="007C73EE" w:rsidRDefault="007C73EE" w:rsidP="00E13340"/>
    <w:p w:rsidR="007C73EE" w:rsidRDefault="007C73EE" w:rsidP="00E13340"/>
    <w:p w:rsidR="007C73EE" w:rsidRDefault="007C73EE" w:rsidP="00E13340"/>
    <w:p w:rsidR="007C73EE" w:rsidRPr="004F47BD" w:rsidRDefault="007C73EE" w:rsidP="00E13340">
      <w:pPr>
        <w:rPr>
          <w:rFonts w:ascii="Times New Roman" w:hAnsi="Times New Roman"/>
          <w:sz w:val="28"/>
          <w:szCs w:val="28"/>
        </w:rPr>
      </w:pPr>
      <w:r w:rsidRPr="004F47BD">
        <w:rPr>
          <w:rFonts w:ascii="Times New Roman" w:hAnsi="Times New Roman"/>
          <w:sz w:val="28"/>
          <w:szCs w:val="28"/>
        </w:rPr>
        <w:t>Глава Шабуровского сельского поселения                                 А.В.Релин</w:t>
      </w:r>
    </w:p>
    <w:sectPr w:rsidR="007C73EE" w:rsidRPr="004F47BD" w:rsidSect="00A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41F3B"/>
    <w:rsid w:val="000B4BD7"/>
    <w:rsid w:val="00132410"/>
    <w:rsid w:val="00195764"/>
    <w:rsid w:val="003E6BC7"/>
    <w:rsid w:val="00432EA7"/>
    <w:rsid w:val="004F47BD"/>
    <w:rsid w:val="00566547"/>
    <w:rsid w:val="005C52D3"/>
    <w:rsid w:val="006A0728"/>
    <w:rsid w:val="006F2266"/>
    <w:rsid w:val="00706B8A"/>
    <w:rsid w:val="007C73EE"/>
    <w:rsid w:val="007D0768"/>
    <w:rsid w:val="00823072"/>
    <w:rsid w:val="00875D62"/>
    <w:rsid w:val="00963245"/>
    <w:rsid w:val="009C495E"/>
    <w:rsid w:val="00A72476"/>
    <w:rsid w:val="00A73BD1"/>
    <w:rsid w:val="00AF1B27"/>
    <w:rsid w:val="00B21CB6"/>
    <w:rsid w:val="00B95C15"/>
    <w:rsid w:val="00E1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</Pages>
  <Words>246</Words>
  <Characters>1406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11</cp:revision>
  <cp:lastPrinted>2020-01-31T06:19:00Z</cp:lastPrinted>
  <dcterms:created xsi:type="dcterms:W3CDTF">2019-11-23T16:34:00Z</dcterms:created>
  <dcterms:modified xsi:type="dcterms:W3CDTF">2020-02-06T04:07:00Z</dcterms:modified>
</cp:coreProperties>
</file>